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="108" w:tblpY="1168"/>
        <w:tblW w:w="0" w:type="auto"/>
        <w:tblLayout w:type="fixed"/>
        <w:tblLook w:val="04A0" w:firstRow="1" w:lastRow="0" w:firstColumn="1" w:lastColumn="0" w:noHBand="0" w:noVBand="1"/>
      </w:tblPr>
      <w:tblGrid>
        <w:gridCol w:w="2603"/>
        <w:gridCol w:w="4725"/>
        <w:gridCol w:w="2229"/>
      </w:tblGrid>
      <w:tr w:rsidR="00D76B24" w:rsidRPr="00D76B24" w:rsidTr="00FA54CC">
        <w:trPr>
          <w:trHeight w:val="349"/>
        </w:trPr>
        <w:tc>
          <w:tcPr>
            <w:tcW w:w="2603" w:type="dxa"/>
            <w:vAlign w:val="center"/>
          </w:tcPr>
          <w:p w:rsidR="00D76B24" w:rsidRPr="00D76B24" w:rsidRDefault="00D76B24" w:rsidP="0050430C">
            <w:pPr>
              <w:spacing w:after="0" w:line="240" w:lineRule="auto"/>
              <w:rPr>
                <w:rFonts w:ascii="Trebuchet MS" w:hAnsi="Trebuchet MS"/>
              </w:rPr>
            </w:pPr>
            <w:r w:rsidRPr="00D76B24">
              <w:rPr>
                <w:rFonts w:ascii="Trebuchet MS" w:hAnsi="Trebuchet MS"/>
              </w:rPr>
              <w:t xml:space="preserve">I am, the undersigned    </w:t>
            </w:r>
          </w:p>
        </w:tc>
        <w:tc>
          <w:tcPr>
            <w:tcW w:w="4725" w:type="dxa"/>
            <w:vAlign w:val="center"/>
          </w:tcPr>
          <w:p w:rsidR="00D76B24" w:rsidRPr="00D76B24" w:rsidRDefault="00D76B24" w:rsidP="0050430C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229" w:type="dxa"/>
            <w:vAlign w:val="center"/>
          </w:tcPr>
          <w:p w:rsidR="00D76B24" w:rsidRPr="00874F48" w:rsidRDefault="00D76B24" w:rsidP="0050430C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74F48">
              <w:rPr>
                <w:rFonts w:ascii="Tahoma" w:hAnsi="Tahoma" w:cs="Tahoma"/>
                <w:rtl/>
              </w:rPr>
              <w:t>انا الموقع أدناه</w:t>
            </w:r>
          </w:p>
        </w:tc>
      </w:tr>
      <w:tr w:rsidR="00D76B24" w:rsidRPr="00D76B24" w:rsidTr="00FA54CC">
        <w:trPr>
          <w:trHeight w:val="1049"/>
        </w:trPr>
        <w:tc>
          <w:tcPr>
            <w:tcW w:w="2603" w:type="dxa"/>
            <w:vAlign w:val="center"/>
          </w:tcPr>
          <w:p w:rsidR="00D76B24" w:rsidRDefault="00D76B24" w:rsidP="00EA0DEA">
            <w:pPr>
              <w:spacing w:after="0" w:line="240" w:lineRule="auto"/>
              <w:rPr>
                <w:rFonts w:ascii="Trebuchet MS" w:hAnsi="Trebuchet MS"/>
              </w:rPr>
            </w:pPr>
            <w:r w:rsidRPr="00D76B24">
              <w:rPr>
                <w:rFonts w:ascii="Trebuchet MS" w:hAnsi="Trebuchet MS"/>
              </w:rPr>
              <w:t>Residential address</w:t>
            </w:r>
            <w:r w:rsidRPr="00D76B24">
              <w:rPr>
                <w:rFonts w:ascii="Trebuchet MS" w:hAnsi="Trebuchet MS"/>
                <w:rtl/>
              </w:rPr>
              <w:t xml:space="preserve"> </w:t>
            </w:r>
          </w:p>
          <w:p w:rsidR="00EA0DEA" w:rsidRDefault="00EA0DEA" w:rsidP="00EA0DEA">
            <w:pPr>
              <w:spacing w:after="0" w:line="240" w:lineRule="auto"/>
              <w:rPr>
                <w:rFonts w:ascii="Trebuchet MS" w:hAnsi="Trebuchet MS"/>
              </w:rPr>
            </w:pPr>
          </w:p>
          <w:p w:rsidR="00EA0DEA" w:rsidRPr="00D76B24" w:rsidRDefault="00EA0DEA" w:rsidP="00EA0DEA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4725" w:type="dxa"/>
            <w:vAlign w:val="center"/>
          </w:tcPr>
          <w:p w:rsidR="00D76B24" w:rsidRPr="00D76B24" w:rsidRDefault="00D76B24" w:rsidP="00C46E01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229" w:type="dxa"/>
            <w:vAlign w:val="center"/>
          </w:tcPr>
          <w:p w:rsidR="00D76B24" w:rsidRPr="00874F48" w:rsidRDefault="00D76B24" w:rsidP="0050430C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74F48">
              <w:rPr>
                <w:rFonts w:ascii="Tahoma" w:hAnsi="Tahoma" w:cs="Tahoma"/>
                <w:rtl/>
              </w:rPr>
              <w:t xml:space="preserve">الـعـنوان </w:t>
            </w:r>
          </w:p>
        </w:tc>
      </w:tr>
      <w:tr w:rsidR="00D76B24" w:rsidRPr="00D76B24" w:rsidTr="00FA54CC">
        <w:trPr>
          <w:trHeight w:val="349"/>
        </w:trPr>
        <w:tc>
          <w:tcPr>
            <w:tcW w:w="2603" w:type="dxa"/>
            <w:vAlign w:val="center"/>
          </w:tcPr>
          <w:p w:rsidR="00D76B24" w:rsidRPr="00D76B24" w:rsidRDefault="00D76B24" w:rsidP="0050430C">
            <w:pPr>
              <w:spacing w:after="0" w:line="240" w:lineRule="auto"/>
              <w:rPr>
                <w:rFonts w:ascii="Trebuchet MS" w:hAnsi="Trebuchet MS"/>
              </w:rPr>
            </w:pPr>
            <w:r w:rsidRPr="00D76B24">
              <w:rPr>
                <w:rFonts w:ascii="Trebuchet MS" w:hAnsi="Trebuchet MS"/>
              </w:rPr>
              <w:t>Nationality</w:t>
            </w:r>
          </w:p>
        </w:tc>
        <w:tc>
          <w:tcPr>
            <w:tcW w:w="4725" w:type="dxa"/>
            <w:vAlign w:val="center"/>
          </w:tcPr>
          <w:p w:rsidR="00D76B24" w:rsidRPr="00D76B24" w:rsidRDefault="00D76B24" w:rsidP="000A3320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229" w:type="dxa"/>
            <w:vAlign w:val="center"/>
          </w:tcPr>
          <w:p w:rsidR="00D76B24" w:rsidRPr="00874F48" w:rsidRDefault="00D76B24" w:rsidP="0050430C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74F48">
              <w:rPr>
                <w:rFonts w:ascii="Tahoma" w:hAnsi="Tahoma" w:cs="Tahoma"/>
                <w:rtl/>
              </w:rPr>
              <w:t>الجنســية</w:t>
            </w:r>
          </w:p>
        </w:tc>
      </w:tr>
      <w:tr w:rsidR="00D76B24" w:rsidRPr="00D76B24" w:rsidTr="00FA54CC">
        <w:trPr>
          <w:trHeight w:val="370"/>
        </w:trPr>
        <w:tc>
          <w:tcPr>
            <w:tcW w:w="2603" w:type="dxa"/>
            <w:vAlign w:val="center"/>
          </w:tcPr>
          <w:p w:rsidR="00D76B24" w:rsidRPr="00D76B24" w:rsidRDefault="009D6229" w:rsidP="0050430C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Holder of Passport No.</w:t>
            </w:r>
            <w:r w:rsidR="00D76B24" w:rsidRPr="00D76B24">
              <w:rPr>
                <w:rFonts w:ascii="Trebuchet MS" w:hAnsi="Trebuchet MS"/>
                <w:rtl/>
              </w:rPr>
              <w:t xml:space="preserve"> </w:t>
            </w:r>
          </w:p>
        </w:tc>
        <w:tc>
          <w:tcPr>
            <w:tcW w:w="4725" w:type="dxa"/>
            <w:vAlign w:val="center"/>
          </w:tcPr>
          <w:p w:rsidR="00D76B24" w:rsidRPr="00D76B24" w:rsidRDefault="00D76B24" w:rsidP="004E78D8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229" w:type="dxa"/>
            <w:vAlign w:val="center"/>
          </w:tcPr>
          <w:p w:rsidR="00D76B24" w:rsidRPr="00874F48" w:rsidRDefault="00D76B24" w:rsidP="0050430C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74F48">
              <w:rPr>
                <w:rFonts w:ascii="Tahoma" w:hAnsi="Tahoma" w:cs="Tahoma"/>
                <w:rtl/>
              </w:rPr>
              <w:t>حامل جواز سفر رقم</w:t>
            </w:r>
          </w:p>
        </w:tc>
      </w:tr>
      <w:tr w:rsidR="00D76B24" w:rsidRPr="00D76B24" w:rsidTr="00FA54CC">
        <w:trPr>
          <w:trHeight w:val="349"/>
        </w:trPr>
        <w:tc>
          <w:tcPr>
            <w:tcW w:w="2603" w:type="dxa"/>
            <w:vAlign w:val="center"/>
          </w:tcPr>
          <w:p w:rsidR="00D76B24" w:rsidRPr="00D76B24" w:rsidRDefault="00D76B24" w:rsidP="0050430C">
            <w:pPr>
              <w:spacing w:after="0" w:line="240" w:lineRule="auto"/>
              <w:rPr>
                <w:rFonts w:ascii="Trebuchet MS" w:hAnsi="Trebuchet MS"/>
              </w:rPr>
            </w:pPr>
            <w:r w:rsidRPr="00D76B24">
              <w:rPr>
                <w:rFonts w:ascii="Trebuchet MS" w:hAnsi="Trebuchet MS"/>
              </w:rPr>
              <w:t>Passport issue date</w:t>
            </w:r>
          </w:p>
        </w:tc>
        <w:tc>
          <w:tcPr>
            <w:tcW w:w="4725" w:type="dxa"/>
            <w:vAlign w:val="center"/>
          </w:tcPr>
          <w:p w:rsidR="00D76B24" w:rsidRPr="00D76B24" w:rsidRDefault="00D76B24" w:rsidP="0050430C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229" w:type="dxa"/>
            <w:vAlign w:val="center"/>
          </w:tcPr>
          <w:p w:rsidR="00D76B24" w:rsidRPr="00874F48" w:rsidRDefault="00D76B24" w:rsidP="0050430C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74F48">
              <w:rPr>
                <w:rFonts w:ascii="Tahoma" w:hAnsi="Tahoma" w:cs="Tahoma"/>
                <w:rtl/>
              </w:rPr>
              <w:t>صادر بتاريخ</w:t>
            </w:r>
          </w:p>
        </w:tc>
      </w:tr>
      <w:tr w:rsidR="00D76B24" w:rsidRPr="00D76B24" w:rsidTr="00FA54CC">
        <w:trPr>
          <w:trHeight w:val="2188"/>
        </w:trPr>
        <w:tc>
          <w:tcPr>
            <w:tcW w:w="2603" w:type="dxa"/>
            <w:vAlign w:val="center"/>
          </w:tcPr>
          <w:p w:rsidR="00D76B24" w:rsidRPr="00D76B24" w:rsidRDefault="00D76B24" w:rsidP="0050430C">
            <w:pPr>
              <w:spacing w:after="0" w:line="240" w:lineRule="auto"/>
              <w:rPr>
                <w:rFonts w:ascii="Trebuchet MS" w:hAnsi="Trebuchet MS"/>
              </w:rPr>
            </w:pPr>
            <w:r w:rsidRPr="00D76B24">
              <w:rPr>
                <w:rFonts w:ascii="Trebuchet MS" w:hAnsi="Trebuchet MS"/>
              </w:rPr>
              <w:t>Appointed as</w:t>
            </w:r>
          </w:p>
        </w:tc>
        <w:tc>
          <w:tcPr>
            <w:tcW w:w="4725" w:type="dxa"/>
            <w:vAlign w:val="center"/>
          </w:tcPr>
          <w:tbl>
            <w:tblPr>
              <w:tblpPr w:leftFromText="180" w:rightFromText="180" w:vertAnchor="text" w:horzAnchor="margin" w:tblpX="-95" w:tblpY="-216"/>
              <w:tblOverlap w:val="never"/>
              <w:tblW w:w="47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38"/>
              <w:gridCol w:w="1069"/>
            </w:tblGrid>
            <w:tr w:rsidR="009D6229" w:rsidTr="00FA54CC">
              <w:trPr>
                <w:trHeight w:val="434"/>
              </w:trPr>
              <w:tc>
                <w:tcPr>
                  <w:tcW w:w="3638" w:type="dxa"/>
                </w:tcPr>
                <w:p w:rsidR="009D6229" w:rsidRDefault="009D6229" w:rsidP="0050430C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r w:rsidRPr="009D6229">
                    <w:rPr>
                      <w:rFonts w:ascii="Trebuchet MS" w:hAnsi="Trebuchet MS"/>
                    </w:rPr>
                    <w:t>Shareholder</w:t>
                  </w:r>
                </w:p>
              </w:tc>
              <w:tc>
                <w:tcPr>
                  <w:tcW w:w="1069" w:type="dxa"/>
                </w:tcPr>
                <w:p w:rsidR="009D6229" w:rsidRDefault="009D6229" w:rsidP="0050430C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</w:p>
              </w:tc>
            </w:tr>
            <w:tr w:rsidR="009D6229" w:rsidTr="00FA54CC">
              <w:trPr>
                <w:trHeight w:val="410"/>
              </w:trPr>
              <w:tc>
                <w:tcPr>
                  <w:tcW w:w="3638" w:type="dxa"/>
                </w:tcPr>
                <w:p w:rsidR="009D6229" w:rsidRDefault="009D6229" w:rsidP="0050430C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r w:rsidRPr="009D6229">
                    <w:rPr>
                      <w:rFonts w:ascii="Trebuchet MS" w:hAnsi="Trebuchet MS"/>
                    </w:rPr>
                    <w:t>Manager</w:t>
                  </w:r>
                </w:p>
              </w:tc>
              <w:tc>
                <w:tcPr>
                  <w:tcW w:w="1069" w:type="dxa"/>
                </w:tcPr>
                <w:p w:rsidR="009D6229" w:rsidRDefault="009D6229" w:rsidP="00AC2A82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</w:p>
              </w:tc>
            </w:tr>
            <w:tr w:rsidR="009D6229" w:rsidTr="00FA54CC">
              <w:trPr>
                <w:trHeight w:val="434"/>
              </w:trPr>
              <w:tc>
                <w:tcPr>
                  <w:tcW w:w="3638" w:type="dxa"/>
                </w:tcPr>
                <w:p w:rsidR="009D6229" w:rsidRPr="009D6229" w:rsidRDefault="009D6229" w:rsidP="0050430C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r w:rsidRPr="009D6229">
                    <w:rPr>
                      <w:rFonts w:ascii="Trebuchet MS" w:hAnsi="Trebuchet MS"/>
                    </w:rPr>
                    <w:t>Director</w:t>
                  </w:r>
                </w:p>
              </w:tc>
              <w:tc>
                <w:tcPr>
                  <w:tcW w:w="1069" w:type="dxa"/>
                </w:tcPr>
                <w:p w:rsidR="009D6229" w:rsidRDefault="009D6229" w:rsidP="0050430C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</w:p>
              </w:tc>
            </w:tr>
            <w:tr w:rsidR="009D6229" w:rsidTr="00FA54CC">
              <w:trPr>
                <w:trHeight w:val="434"/>
              </w:trPr>
              <w:tc>
                <w:tcPr>
                  <w:tcW w:w="3638" w:type="dxa"/>
                </w:tcPr>
                <w:p w:rsidR="009D6229" w:rsidRPr="009D6229" w:rsidRDefault="009D6229" w:rsidP="0050430C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r w:rsidRPr="009D6229">
                    <w:rPr>
                      <w:rFonts w:ascii="Trebuchet MS" w:hAnsi="Trebuchet MS"/>
                    </w:rPr>
                    <w:t>Secretary</w:t>
                  </w:r>
                </w:p>
              </w:tc>
              <w:tc>
                <w:tcPr>
                  <w:tcW w:w="1069" w:type="dxa"/>
                </w:tcPr>
                <w:p w:rsidR="009D6229" w:rsidRDefault="009D6229" w:rsidP="0050430C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</w:p>
              </w:tc>
            </w:tr>
            <w:tr w:rsidR="009D6229" w:rsidTr="00FA54CC">
              <w:trPr>
                <w:trHeight w:val="410"/>
              </w:trPr>
              <w:tc>
                <w:tcPr>
                  <w:tcW w:w="3638" w:type="dxa"/>
                </w:tcPr>
                <w:p w:rsidR="009D6229" w:rsidRPr="009D6229" w:rsidRDefault="009D6229" w:rsidP="0050430C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r w:rsidRPr="009D6229">
                    <w:rPr>
                      <w:rFonts w:ascii="Trebuchet MS" w:hAnsi="Trebuchet MS"/>
                    </w:rPr>
                    <w:t>Legal Representative</w:t>
                  </w:r>
                </w:p>
              </w:tc>
              <w:tc>
                <w:tcPr>
                  <w:tcW w:w="1069" w:type="dxa"/>
                </w:tcPr>
                <w:p w:rsidR="009D6229" w:rsidRDefault="009D6229" w:rsidP="0050430C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bookmarkStart w:id="0" w:name="_GoBack"/>
                  <w:bookmarkEnd w:id="0"/>
                </w:p>
              </w:tc>
            </w:tr>
          </w:tbl>
          <w:p w:rsidR="00D76B24" w:rsidRPr="00D76B24" w:rsidRDefault="00D76B24" w:rsidP="0050430C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229" w:type="dxa"/>
            <w:vAlign w:val="center"/>
          </w:tcPr>
          <w:p w:rsidR="00D76B24" w:rsidRPr="00874F48" w:rsidRDefault="00D76B24" w:rsidP="0050430C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74F48">
              <w:rPr>
                <w:rFonts w:ascii="Tahoma" w:hAnsi="Tahoma" w:cs="Tahoma"/>
                <w:rtl/>
              </w:rPr>
              <w:t>المعين بوظيفة</w:t>
            </w:r>
          </w:p>
        </w:tc>
      </w:tr>
      <w:tr w:rsidR="00D76B24" w:rsidRPr="00D76B24" w:rsidTr="00FA54CC">
        <w:trPr>
          <w:trHeight w:val="699"/>
        </w:trPr>
        <w:tc>
          <w:tcPr>
            <w:tcW w:w="2603" w:type="dxa"/>
            <w:vAlign w:val="center"/>
          </w:tcPr>
          <w:p w:rsidR="00D76B24" w:rsidRPr="00D76B24" w:rsidRDefault="00D76B24" w:rsidP="0050430C">
            <w:pPr>
              <w:spacing w:after="0" w:line="240" w:lineRule="auto"/>
              <w:rPr>
                <w:rFonts w:ascii="Trebuchet MS" w:hAnsi="Trebuchet MS"/>
              </w:rPr>
            </w:pPr>
            <w:r w:rsidRPr="00D76B24">
              <w:rPr>
                <w:rFonts w:ascii="Trebuchet MS" w:hAnsi="Trebuchet MS"/>
              </w:rPr>
              <w:t>For (Name of The Company)</w:t>
            </w:r>
          </w:p>
        </w:tc>
        <w:tc>
          <w:tcPr>
            <w:tcW w:w="4725" w:type="dxa"/>
            <w:vAlign w:val="center"/>
          </w:tcPr>
          <w:p w:rsidR="00D76B24" w:rsidRPr="00D76B24" w:rsidRDefault="00D76B24" w:rsidP="0050430C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229" w:type="dxa"/>
            <w:vAlign w:val="center"/>
          </w:tcPr>
          <w:p w:rsidR="00D76B24" w:rsidRPr="00874F48" w:rsidRDefault="00D76B24" w:rsidP="0050430C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74F48">
              <w:rPr>
                <w:rFonts w:ascii="Tahoma" w:hAnsi="Tahoma" w:cs="Tahoma"/>
                <w:rtl/>
              </w:rPr>
              <w:t>لدى شركة</w:t>
            </w:r>
          </w:p>
        </w:tc>
      </w:tr>
      <w:tr w:rsidR="00D76B24" w:rsidRPr="00D76B24" w:rsidTr="00FA54CC">
        <w:trPr>
          <w:trHeight w:val="2221"/>
        </w:trPr>
        <w:tc>
          <w:tcPr>
            <w:tcW w:w="2603" w:type="dxa"/>
            <w:vAlign w:val="center"/>
          </w:tcPr>
          <w:p w:rsidR="00D76B24" w:rsidRPr="00D76B24" w:rsidRDefault="00D76B24" w:rsidP="0050430C">
            <w:pPr>
              <w:spacing w:after="0" w:line="240" w:lineRule="auto"/>
              <w:rPr>
                <w:rFonts w:ascii="Trebuchet MS" w:hAnsi="Trebuchet MS"/>
              </w:rPr>
            </w:pPr>
            <w:r w:rsidRPr="00D76B24">
              <w:rPr>
                <w:rFonts w:ascii="Trebuchet MS" w:hAnsi="Trebuchet MS"/>
              </w:rPr>
              <w:t xml:space="preserve">Specimen Signature </w:t>
            </w:r>
          </w:p>
        </w:tc>
        <w:tc>
          <w:tcPr>
            <w:tcW w:w="4725" w:type="dxa"/>
            <w:vAlign w:val="center"/>
          </w:tcPr>
          <w:p w:rsidR="00D76B24" w:rsidRDefault="00D76B24" w:rsidP="00063EBE">
            <w:pPr>
              <w:spacing w:after="0" w:line="240" w:lineRule="auto"/>
              <w:rPr>
                <w:rFonts w:ascii="Trebuchet MS" w:hAnsi="Trebuchet MS"/>
                <w:sz w:val="28"/>
                <w:szCs w:val="28"/>
              </w:rPr>
            </w:pPr>
          </w:p>
          <w:p w:rsidR="007214CC" w:rsidRDefault="007214CC" w:rsidP="00063EBE">
            <w:pPr>
              <w:spacing w:after="0" w:line="240" w:lineRule="auto"/>
              <w:rPr>
                <w:rFonts w:ascii="Trebuchet MS" w:hAnsi="Trebuchet MS"/>
                <w:sz w:val="28"/>
                <w:szCs w:val="28"/>
              </w:rPr>
            </w:pPr>
          </w:p>
          <w:p w:rsidR="007C3AFC" w:rsidRDefault="007C3AFC" w:rsidP="00063EBE">
            <w:pPr>
              <w:spacing w:after="0" w:line="240" w:lineRule="auto"/>
              <w:rPr>
                <w:rFonts w:ascii="Trebuchet MS" w:hAnsi="Trebuchet MS"/>
                <w:sz w:val="28"/>
                <w:szCs w:val="28"/>
              </w:rPr>
            </w:pPr>
          </w:p>
          <w:p w:rsidR="007214CC" w:rsidRDefault="007214CC" w:rsidP="00063EBE">
            <w:pPr>
              <w:spacing w:after="0" w:line="240" w:lineRule="auto"/>
              <w:rPr>
                <w:rFonts w:ascii="Trebuchet MS" w:hAnsi="Trebuchet MS"/>
                <w:sz w:val="28"/>
                <w:szCs w:val="28"/>
              </w:rPr>
            </w:pPr>
          </w:p>
          <w:p w:rsidR="007214CC" w:rsidRPr="00874F48" w:rsidRDefault="007214CC" w:rsidP="00063EBE">
            <w:pPr>
              <w:spacing w:after="0" w:line="240" w:lineRule="auto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:rsidR="00D76B24" w:rsidRPr="00874F48" w:rsidRDefault="00D76B24" w:rsidP="0050430C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74F48">
              <w:rPr>
                <w:rFonts w:ascii="Tahoma" w:hAnsi="Tahoma" w:cs="Tahoma"/>
                <w:rtl/>
              </w:rPr>
              <w:t>نموذج التوقيع</w:t>
            </w:r>
          </w:p>
        </w:tc>
      </w:tr>
    </w:tbl>
    <w:p w:rsidR="00D76B24" w:rsidRPr="00D76B24" w:rsidRDefault="00D76B24" w:rsidP="00D76B24">
      <w:pPr>
        <w:spacing w:after="0" w:line="240" w:lineRule="auto"/>
        <w:jc w:val="center"/>
        <w:rPr>
          <w:rFonts w:ascii="Trebuchet MS" w:hAnsi="Trebuchet MS"/>
          <w:b/>
          <w:bCs/>
          <w:u w:val="single"/>
        </w:rPr>
      </w:pPr>
      <w:r w:rsidRPr="00D76B24">
        <w:rPr>
          <w:rFonts w:ascii="Trebuchet MS" w:hAnsi="Trebuchet MS"/>
          <w:b/>
          <w:bCs/>
          <w:u w:val="single"/>
        </w:rPr>
        <w:t>SPECIMEN SIGNATURE FORM</w:t>
      </w:r>
    </w:p>
    <w:sectPr w:rsidR="00D76B24" w:rsidRPr="00D76B24" w:rsidSect="00303C34">
      <w:headerReference w:type="default" r:id="rId8"/>
      <w:pgSz w:w="11900" w:h="16840" w:code="9"/>
      <w:pgMar w:top="2268" w:right="1134" w:bottom="1588" w:left="1134" w:header="709" w:footer="96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D27" w:rsidRDefault="00AA5D27">
      <w:r>
        <w:separator/>
      </w:r>
    </w:p>
  </w:endnote>
  <w:endnote w:type="continuationSeparator" w:id="0">
    <w:p w:rsidR="00AA5D27" w:rsidRDefault="00AA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D27" w:rsidRDefault="00AA5D27">
      <w:r>
        <w:separator/>
      </w:r>
    </w:p>
  </w:footnote>
  <w:footnote w:type="continuationSeparator" w:id="0">
    <w:p w:rsidR="00AA5D27" w:rsidRDefault="00AA5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C34" w:rsidRDefault="004F122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85888" behindDoc="1" locked="1" layoutInCell="1" allowOverlap="1">
          <wp:simplePos x="0" y="0"/>
          <wp:positionH relativeFrom="page">
            <wp:posOffset>590550</wp:posOffset>
          </wp:positionH>
          <wp:positionV relativeFrom="page">
            <wp:posOffset>367030</wp:posOffset>
          </wp:positionV>
          <wp:extent cx="1236544" cy="709683"/>
          <wp:effectExtent l="19050" t="0" r="1706" b="0"/>
          <wp:wrapNone/>
          <wp:docPr id="11" name="Picture 2" descr="Letterhead_with Gov-newnumb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with Gov-newnumber.jpg"/>
                  <pic:cNvPicPr/>
                </pic:nvPicPr>
                <pic:blipFill>
                  <a:blip r:embed="rId1"/>
                  <a:srcRect l="4293" t="9388" r="79155" b="72833"/>
                  <a:stretch>
                    <a:fillRect/>
                  </a:stretch>
                </pic:blipFill>
                <pic:spPr>
                  <a:xfrm>
                    <a:off x="0" y="0"/>
                    <a:ext cx="1246505" cy="702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83840" behindDoc="1" locked="1" layoutInCell="1" allowOverlap="1">
          <wp:simplePos x="0" y="0"/>
          <wp:positionH relativeFrom="page">
            <wp:posOffset>5191760</wp:posOffset>
          </wp:positionH>
          <wp:positionV relativeFrom="page">
            <wp:posOffset>374650</wp:posOffset>
          </wp:positionV>
          <wp:extent cx="1768807" cy="709683"/>
          <wp:effectExtent l="19050" t="0" r="2843" b="0"/>
          <wp:wrapNone/>
          <wp:docPr id="10" name="Picture 2" descr="Letterhead_with Gov-newnumb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with Gov-newnumber.jpg"/>
                  <pic:cNvPicPr/>
                </pic:nvPicPr>
                <pic:blipFill>
                  <a:blip r:embed="rId1"/>
                  <a:srcRect l="73575" t="10493" r="4788" b="73529"/>
                  <a:stretch>
                    <a:fillRect/>
                  </a:stretch>
                </pic:blipFill>
                <pic:spPr>
                  <a:xfrm>
                    <a:off x="0" y="0"/>
                    <a:ext cx="177800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B64C8"/>
    <w:multiLevelType w:val="hybridMultilevel"/>
    <w:tmpl w:val="357E9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48"/>
    <w:rsid w:val="000243BC"/>
    <w:rsid w:val="00045B0A"/>
    <w:rsid w:val="00063EBE"/>
    <w:rsid w:val="000760FC"/>
    <w:rsid w:val="00076B8D"/>
    <w:rsid w:val="000A3320"/>
    <w:rsid w:val="000F0237"/>
    <w:rsid w:val="000F6BB3"/>
    <w:rsid w:val="0011073F"/>
    <w:rsid w:val="00123A90"/>
    <w:rsid w:val="001557BB"/>
    <w:rsid w:val="00157F17"/>
    <w:rsid w:val="001C700D"/>
    <w:rsid w:val="00206203"/>
    <w:rsid w:val="002251B0"/>
    <w:rsid w:val="002473C0"/>
    <w:rsid w:val="00251C2F"/>
    <w:rsid w:val="002B340A"/>
    <w:rsid w:val="002D17EE"/>
    <w:rsid w:val="002D3E6C"/>
    <w:rsid w:val="00303C34"/>
    <w:rsid w:val="00361769"/>
    <w:rsid w:val="00363D7A"/>
    <w:rsid w:val="00387765"/>
    <w:rsid w:val="003B07BC"/>
    <w:rsid w:val="003B2C3B"/>
    <w:rsid w:val="003B71B1"/>
    <w:rsid w:val="00401E5D"/>
    <w:rsid w:val="004178D8"/>
    <w:rsid w:val="00427804"/>
    <w:rsid w:val="00442DB5"/>
    <w:rsid w:val="00456DA5"/>
    <w:rsid w:val="0048104A"/>
    <w:rsid w:val="00491997"/>
    <w:rsid w:val="00491A88"/>
    <w:rsid w:val="004B5183"/>
    <w:rsid w:val="004E78D8"/>
    <w:rsid w:val="004F1226"/>
    <w:rsid w:val="0050430C"/>
    <w:rsid w:val="00533631"/>
    <w:rsid w:val="00541BE4"/>
    <w:rsid w:val="00544767"/>
    <w:rsid w:val="00570612"/>
    <w:rsid w:val="00572BF1"/>
    <w:rsid w:val="005830B3"/>
    <w:rsid w:val="005A38D0"/>
    <w:rsid w:val="005B140D"/>
    <w:rsid w:val="005D4BB8"/>
    <w:rsid w:val="005D7D8F"/>
    <w:rsid w:val="006A0879"/>
    <w:rsid w:val="006D5F91"/>
    <w:rsid w:val="007214CC"/>
    <w:rsid w:val="00743771"/>
    <w:rsid w:val="007818C7"/>
    <w:rsid w:val="007C3AFC"/>
    <w:rsid w:val="00805B7D"/>
    <w:rsid w:val="00817764"/>
    <w:rsid w:val="00874F48"/>
    <w:rsid w:val="008A2DA9"/>
    <w:rsid w:val="008D6F4D"/>
    <w:rsid w:val="008E75DC"/>
    <w:rsid w:val="00923211"/>
    <w:rsid w:val="00944274"/>
    <w:rsid w:val="00957137"/>
    <w:rsid w:val="00962AA8"/>
    <w:rsid w:val="00967E7A"/>
    <w:rsid w:val="00977FEE"/>
    <w:rsid w:val="009B6532"/>
    <w:rsid w:val="009D6229"/>
    <w:rsid w:val="009F467E"/>
    <w:rsid w:val="00A12728"/>
    <w:rsid w:val="00A151A2"/>
    <w:rsid w:val="00A74711"/>
    <w:rsid w:val="00A84CAD"/>
    <w:rsid w:val="00A93A08"/>
    <w:rsid w:val="00AA5D27"/>
    <w:rsid w:val="00AC2A82"/>
    <w:rsid w:val="00AD36B6"/>
    <w:rsid w:val="00AE45CB"/>
    <w:rsid w:val="00B413C2"/>
    <w:rsid w:val="00B43EE7"/>
    <w:rsid w:val="00B627B4"/>
    <w:rsid w:val="00BD04E9"/>
    <w:rsid w:val="00BE72EE"/>
    <w:rsid w:val="00C46E01"/>
    <w:rsid w:val="00C61064"/>
    <w:rsid w:val="00C87B41"/>
    <w:rsid w:val="00CA78C3"/>
    <w:rsid w:val="00CC6CB8"/>
    <w:rsid w:val="00CE295B"/>
    <w:rsid w:val="00CF3E0A"/>
    <w:rsid w:val="00D17E19"/>
    <w:rsid w:val="00D33649"/>
    <w:rsid w:val="00D4368F"/>
    <w:rsid w:val="00D55558"/>
    <w:rsid w:val="00D70E24"/>
    <w:rsid w:val="00D76B24"/>
    <w:rsid w:val="00D85C99"/>
    <w:rsid w:val="00E115E6"/>
    <w:rsid w:val="00E15254"/>
    <w:rsid w:val="00E81672"/>
    <w:rsid w:val="00EA0DEA"/>
    <w:rsid w:val="00EB51C6"/>
    <w:rsid w:val="00EC5E47"/>
    <w:rsid w:val="00EC7EE7"/>
    <w:rsid w:val="00F048CA"/>
    <w:rsid w:val="00F23105"/>
    <w:rsid w:val="00F91ABA"/>
    <w:rsid w:val="00FA54CC"/>
    <w:rsid w:val="00FB5A26"/>
    <w:rsid w:val="00FE7C8A"/>
    <w:rsid w:val="00FF301F"/>
    <w:rsid w:val="00FF31E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CCE572F-C108-4B72-8C39-87CC9AA1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EastAsia" w:hAnsi="Trebuchet MS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B24"/>
    <w:pPr>
      <w:spacing w:after="200" w:line="276" w:lineRule="auto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C3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C34"/>
    <w:pPr>
      <w:tabs>
        <w:tab w:val="center" w:pos="4320"/>
        <w:tab w:val="right" w:pos="8640"/>
      </w:tabs>
      <w:spacing w:after="0" w:line="240" w:lineRule="auto"/>
    </w:pPr>
    <w:rPr>
      <w:rFonts w:ascii="Trebuchet MS" w:eastAsiaTheme="minorEastAsia" w:hAnsi="Trebuchet MS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303C34"/>
  </w:style>
  <w:style w:type="paragraph" w:styleId="Footer">
    <w:name w:val="footer"/>
    <w:basedOn w:val="Normal"/>
    <w:link w:val="FooterChar"/>
    <w:uiPriority w:val="99"/>
    <w:unhideWhenUsed/>
    <w:rsid w:val="00303C34"/>
    <w:pPr>
      <w:tabs>
        <w:tab w:val="center" w:pos="4320"/>
        <w:tab w:val="right" w:pos="8640"/>
      </w:tabs>
      <w:spacing w:after="0" w:line="240" w:lineRule="auto"/>
    </w:pPr>
    <w:rPr>
      <w:rFonts w:ascii="Trebuchet MS" w:eastAsiaTheme="minorEastAsia" w:hAnsi="Trebuchet MS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303C34"/>
  </w:style>
  <w:style w:type="paragraph" w:styleId="BalloonText">
    <w:name w:val="Balloon Text"/>
    <w:basedOn w:val="Normal"/>
    <w:link w:val="BalloonTextChar"/>
    <w:uiPriority w:val="99"/>
    <w:semiHidden/>
    <w:unhideWhenUsed/>
    <w:rsid w:val="00303C34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C34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3C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6B24"/>
    <w:rPr>
      <w:rFonts w:asciiTheme="minorHAnsi" w:eastAsia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hireesh\FCA-20131128_DMCC_Word%20Template+GOVlogo-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C80CB9-355E-4722-A654-F0B90EFF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FCA-20131128_DMCC_Word Template+GOVlogo-EN</Template>
  <TotalTime>35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Brash Brands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Suhani Prabhu</cp:lastModifiedBy>
  <cp:revision>20</cp:revision>
  <cp:lastPrinted>2016-06-16T05:05:00Z</cp:lastPrinted>
  <dcterms:created xsi:type="dcterms:W3CDTF">2014-09-03T13:27:00Z</dcterms:created>
  <dcterms:modified xsi:type="dcterms:W3CDTF">2016-06-16T05:05:00Z</dcterms:modified>
</cp:coreProperties>
</file>